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media/image1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media/image5.svg" ContentType="image/svg+xml"/>
  <Override PartName="/word/media/image6.svg" ContentType="image/svg+xml"/>
  <Override PartName="/word/media/image7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300355</wp:posOffset>
                </wp:positionV>
                <wp:extent cx="1268095" cy="167703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67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667FB8"/>
                                <w:lang w:eastAsia="zh-CN"/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color w:val="667FB8"/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667FB8"/>
                                <w:lang w:eastAsia="zh-CN"/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</w:rPr>
                              <w:drawing>
                                <wp:inline distT="0" distB="0" distL="114300" distR="114300">
                                  <wp:extent cx="903605" cy="1151255"/>
                                  <wp:effectExtent l="9525" t="9525" r="13970" b="20320"/>
                                  <wp:docPr id="1" name="图片 1" descr="C:\Users\江秋蓉\Desktop\用于圆形和方形头像500x500\01-灰.jpg01-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江秋蓉\Desktop\用于圆形和方形头像500x500\01-灰.jpg01-灰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9268" r="122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1151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667FB8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5pt;margin-top:23.65pt;height:132.05pt;width:99.85pt;z-index:251667456;mso-width-relative:page;mso-height-relative:page;" filled="f" stroked="f" coordsize="21600,21600" o:gfxdata="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T79Vs9wA&#10;AAALAQAADwAAAAAAAAABACAAAAA4AAAAZHJzL2Rvd25yZXYueG1sUEsBAhQAFAAAAAgAh07iQL6O&#10;SQQ+AgAAaQQAAA4AAAAAAAAAAQAgAAAAQQ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667FB8"/>
                          <w:lang w:eastAsia="zh-CN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</w:rPr>
                      </w:pPr>
                    </w:p>
                    <w:p>
                      <w:pPr>
                        <w:rPr>
                          <w:color w:val="667FB8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eastAsiaTheme="minorEastAsia"/>
                          <w:color w:val="667FB8"/>
                          <w:lang w:eastAsia="zh-CN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</w:rPr>
                        <w:drawing>
                          <wp:inline distT="0" distB="0" distL="114300" distR="114300">
                            <wp:extent cx="903605" cy="1151255"/>
                            <wp:effectExtent l="9525" t="9525" r="13970" b="20320"/>
                            <wp:docPr id="1" name="图片 1" descr="C:\Users\江秋蓉\Desktop\用于圆形和方形头像500x500\01-灰.jpg01-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\Users\江秋蓉\Desktop\用于圆形和方形头像500x500\01-灰.jpg01-灰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l="9268" r="122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115125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rgbClr val="667FB8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1008380</wp:posOffset>
                </wp:positionV>
                <wp:extent cx="4588510" cy="86360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8510" cy="863600"/>
                          <a:chOff x="3092" y="1579"/>
                          <a:chExt cx="7226" cy="1360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 rot="0">
                            <a:off x="3106" y="2250"/>
                            <a:ext cx="3360" cy="689"/>
                            <a:chOff x="3417" y="2249"/>
                            <a:chExt cx="3360" cy="689"/>
                          </a:xfrm>
                        </wpg:grpSpPr>
                        <wps:wsp>
                          <wps:cNvPr id="127" name="文本框 35"/>
                          <wps:cNvSpPr txBox="1"/>
                          <wps:spPr>
                            <a:xfrm>
                              <a:off x="3754" y="2249"/>
                              <a:ext cx="3023" cy="6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联系方式：13800000001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3417" y="2493"/>
                              <a:ext cx="266" cy="266"/>
                              <a:chOff x="3417" y="2493"/>
                              <a:chExt cx="266" cy="266"/>
                            </a:xfrm>
                          </wpg:grpSpPr>
                          <wps:wsp>
                            <wps:cNvPr id="63" name="椭圆 20"/>
                            <wps:cNvSpPr/>
                            <wps:spPr>
                              <a:xfrm>
                                <a:off x="3417" y="2493"/>
                                <a:ext cx="266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7F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8" name="图片 102" descr="303b333634393930383bb5e7bbb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68" y="2541"/>
                                <a:ext cx="172" cy="1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33" name="组合 33"/>
                        <wpg:cNvGrpSpPr/>
                        <wpg:grpSpPr>
                          <a:xfrm rot="0">
                            <a:off x="3092" y="1603"/>
                            <a:ext cx="2906" cy="608"/>
                            <a:chOff x="3414" y="1301"/>
                            <a:chExt cx="2906" cy="608"/>
                          </a:xfrm>
                        </wpg:grpSpPr>
                        <wps:wsp>
                          <wps:cNvPr id="133" name="文本框 33"/>
                          <wps:cNvSpPr txBox="1"/>
                          <wps:spPr>
                            <a:xfrm>
                              <a:off x="3746" y="1301"/>
                              <a:ext cx="2575" cy="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出生年月：1997/9/11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2" name="组合 32"/>
                          <wpg:cNvGrpSpPr/>
                          <wpg:grpSpPr>
                            <a:xfrm>
                              <a:off x="3414" y="1548"/>
                              <a:ext cx="266" cy="266"/>
                              <a:chOff x="3414" y="1548"/>
                              <a:chExt cx="266" cy="266"/>
                            </a:xfrm>
                          </wpg:grpSpPr>
                          <wps:wsp>
                            <wps:cNvPr id="29" name="椭圆 20"/>
                            <wps:cNvSpPr/>
                            <wps:spPr>
                              <a:xfrm>
                                <a:off x="3414" y="1548"/>
                                <a:ext cx="266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7F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" name="图片 99" descr="303b32313534343536303bc4eac1e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41" y="1569"/>
                                <a:ext cx="214" cy="2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37" name="组合 37"/>
                        <wpg:cNvGrpSpPr/>
                        <wpg:grpSpPr>
                          <a:xfrm rot="0">
                            <a:off x="6455" y="1579"/>
                            <a:ext cx="3034" cy="650"/>
                            <a:chOff x="3409" y="1767"/>
                            <a:chExt cx="3034" cy="650"/>
                          </a:xfrm>
                        </wpg:grpSpPr>
                        <wps:wsp>
                          <wps:cNvPr id="130" name="文本框 34"/>
                          <wps:cNvSpPr txBox="1"/>
                          <wps:spPr>
                            <a:xfrm>
                              <a:off x="3751" y="1767"/>
                              <a:ext cx="2692" cy="6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最高学历：大学本科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35" name="组合 35"/>
                          <wpg:cNvGrpSpPr/>
                          <wpg:grpSpPr>
                            <a:xfrm>
                              <a:off x="3409" y="2014"/>
                              <a:ext cx="266" cy="266"/>
                              <a:chOff x="3409" y="2014"/>
                              <a:chExt cx="266" cy="266"/>
                            </a:xfrm>
                          </wpg:grpSpPr>
                          <wps:wsp>
                            <wps:cNvPr id="28" name="椭圆 20"/>
                            <wps:cNvSpPr/>
                            <wps:spPr>
                              <a:xfrm>
                                <a:off x="3409" y="2014"/>
                                <a:ext cx="266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7F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6" name="图片 26" descr="343435333238383b333634313633353bd1a7cabfc3b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42" y="2055"/>
                                <a:ext cx="197" cy="1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42" name="组合 42"/>
                        <wpg:cNvGrpSpPr/>
                        <wpg:grpSpPr>
                          <a:xfrm rot="0">
                            <a:off x="6458" y="2246"/>
                            <a:ext cx="3860" cy="636"/>
                            <a:chOff x="3412" y="2745"/>
                            <a:chExt cx="3860" cy="636"/>
                          </a:xfrm>
                        </wpg:grpSpPr>
                        <wps:wsp>
                          <wps:cNvPr id="36" name="文本框 36"/>
                          <wps:cNvSpPr txBox="1"/>
                          <wps:spPr>
                            <a:xfrm>
                              <a:off x="3744" y="2745"/>
                              <a:ext cx="3528" cy="6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仓耳渔阳体 W03" w:hAnsi="仓耳渔阳体 W03" w:eastAsia="仓耳渔阳体 W03" w:cs="仓耳渔阳体 W03"/>
                                    <w:color w:val="404040" w:themeColor="text1" w:themeTint="BF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电子邮箱： kingsoft@docer.cn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40" name="组合 40"/>
                          <wpg:cNvGrpSpPr/>
                          <wpg:grpSpPr>
                            <a:xfrm>
                              <a:off x="3412" y="2986"/>
                              <a:ext cx="266" cy="266"/>
                              <a:chOff x="3412" y="2986"/>
                              <a:chExt cx="266" cy="266"/>
                            </a:xfrm>
                          </wpg:grpSpPr>
                          <wps:wsp>
                            <wps:cNvPr id="30" name="椭圆 20"/>
                            <wps:cNvSpPr/>
                            <wps:spPr>
                              <a:xfrm>
                                <a:off x="3412" y="2986"/>
                                <a:ext cx="266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7FB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1" name="图片 31" descr="343435333334363b333633373333363bb7fbbac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55" y="3029"/>
                                <a:ext cx="177" cy="1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05pt;margin-top:79.4pt;height:68pt;width:361.3pt;z-index:251664384;mso-width-relative:page;mso-height-relative:page;" coordorigin="3092,1579" coordsize="7226,1360" o:gfxdata="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">
                <o:lock v:ext="edit" aspectratio="f"/>
                <v:group id="_x0000_s1026" o:spid="_x0000_s1026" o:spt="203" style="position:absolute;left:3106;top:2250;height:689;width:3360;" coordorigin="3417,2249" coordsize="3360,689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文本框 35" o:spid="_x0000_s1026" o:spt="202" type="#_x0000_t202" style="position:absolute;left:3754;top:2249;height:689;width:3023;" filled="f" stroked="f" coordsize="21600,21600" o:gfxdata="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lsmavAAAANwAAAAPAAAAAAAAAAEAIAAAADgAAABkcnMvZG93bnJldi54&#10;bWxQSwECFAAUAAAACACHTuJAMy8FnjsAAAA5AAAAEAAAAAAAAAABACAAAAAhAQAAZHJzL3NoYXBl&#10;eG1sLnhtbFBLBQYAAAAABgAGAFsBAADL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联系方式：13800000001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3417;top:2493;height:266;width:266;" coordorigin="3417,2493" coordsize="266,266" o:gfxdata="UEsFBgAAAAAAAAAAAAAAAAAAAAAAAFBLAwQKAAAAAACHTuJAAAAAAAAAAAAAAAAABAAAAGRycy9Q&#10;SwMEFAAAAAgAh07iQEfNwXO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N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EfNwXO6AAAA2wAAAA8AAAAAAAAAAQAgAAAA&#10;OAAAAGRycy9kb3ducmV2LnhtbFBLAQIUABQAAAAIAIdO4kAzLwWeOwAAADkAAAAVAAAAAAAAAAEA&#10;IAAAAB8BAABkcnMvZ3JvdXBzaGFwZXhtbC54bWxQSwUGAAAAAAYABgBgAQAA3AMAAAAA&#10;">
                    <o:lock v:ext="edit" aspectratio="f"/>
                    <v:shape id="椭圆 20" o:spid="_x0000_s1026" o:spt="3" type="#_x0000_t3" style="position:absolute;left:3417;top:2493;height:266;width:266;v-text-anchor:middle;" fillcolor="#667FB8" filled="t" stroked="f" coordsize="21600,21600" o:gfxdata="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CeaJftgAAANsAAAAPAAAAAAAAAAEAIAAAADgAAABkcnMvZG93bnJldi54bWxQSwEC&#10;FAAUAAAACACHTuJAMy8FnjsAAAA5AAAAEAAAAAAAAAABACAAAAAbAQAAZHJzL3NoYXBleG1sLnht&#10;bFBLBQYAAAAABgAGAFsBAADF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图片 102" o:spid="_x0000_s1026" o:spt="75" alt="303b333634393930383bb5e7bbb0" type="#_x0000_t75" style="position:absolute;left:3468;top:2541;height:171;width:172;" filled="f" o:preferrelative="t" stroked="f" coordsize="21600,21600" o:gfxdata="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UToES+AAAA3AAAAA8AAAAAAAAAAQAgAAAAOAAAAGRycy9kb3ducmV2&#10;LnhtbFBLAQIUABQAAAAIAIdO4kAzLwWeOwAAADkAAAAQAAAAAAAAAAEAIAAAACMBAABkcnMvc2hh&#10;cGV4bWwueG1sUEsFBgAAAAAGAAYAWwEAAM0DAAAAAA==&#10;">
                      <v:fill on="f" focussize="0,0"/>
                      <v:stroke on="f"/>
                      <v:imagedata r:id="rId13" o:title=""/>
                      <o:lock v:ext="edit" aspectratio="t"/>
                    </v:shape>
                  </v:group>
                </v:group>
                <v:group id="_x0000_s1026" o:spid="_x0000_s1026" o:spt="203" style="position:absolute;left:3092;top:1603;height:608;width:2906;" coordorigin="3414,1301" coordsize="2906,608" o:gfxdata="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JaVMC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文本框 33" o:spid="_x0000_s1026" o:spt="202" type="#_x0000_t202" style="position:absolute;left:3746;top:1301;height:609;width:2575;" filled="f" stroked="f" coordsize="21600,21600" o:gfxdata="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F0WUS+AAAA3AAAAA8AAAAAAAAAAQAgAAAAOAAAAGRycy9kb3ducmV2&#10;LnhtbFBLAQIUABQAAAAIAIdO4kAzLwWeOwAAADkAAAAQAAAAAAAAAAEAIAAAACMBAABkcnMvc2hh&#10;cGV4bWwueG1sUEsFBgAAAAAGAAYAWwEAAM0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出生年月：1997/9/11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3414;top:1548;height:266;width:266;" coordorigin="3414,1548" coordsize="266,266" o:gfxdata="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Yl9pm9AAAA2wAAAA8AAAAAAAAAAQAg&#10;AAAAOAAAAGRycy9kb3ducmV2LnhtbFBLAQIUABQAAAAIAIdO4kAzLwWeOwAAADkAAAAVAAAAAAAA&#10;AAEAIAAAACIBAABkcnMvZ3JvdXBzaGFwZXhtbC54bWxQSwUGAAAAAAYABgBgAQAA3wMAAAAA&#10;">
                    <o:lock v:ext="edit" aspectratio="f"/>
                    <v:shape id="椭圆 20" o:spid="_x0000_s1026" o:spt="3" type="#_x0000_t3" style="position:absolute;left:3414;top:1548;height:266;width:266;v-text-anchor:middle;" fillcolor="#667FB8" filled="t" stroked="f" coordsize="21600,21600" o:gfxdata="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1+yx1tgAAANsAAAAPAAAAAAAAAAEAIAAAADgAAABkcnMvZG93bnJldi54bWxQSwEC&#10;FAAUAAAACACHTuJAMy8FnjsAAAA5AAAAEAAAAAAAAAABACAAAAAbAQAAZHJzL3NoYXBleG1sLnht&#10;bFBLBQYAAAAABgAGAFsBAADF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图片 99" o:spid="_x0000_s1026" o:spt="75" alt="303b32313534343536303bc4eac1e4" type="#_x0000_t75" style="position:absolute;left:3441;top:1569;height:214;width:214;" filled="f" o:preferrelative="t" stroked="f" coordsize="21600,21600" o:gfxdata="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wBuKq+AAAA3AAAAA8AAAAAAAAAAQAgAAAAOAAAAGRycy9kb3ducmV2&#10;LnhtbFBLAQIUABQAAAAIAIdO4kAzLwWeOwAAADkAAAAQAAAAAAAAAAEAIAAAACMBAABkcnMvc2hh&#10;cGV4bWwueG1sUEsFBgAAAAAGAAYAWwEAAM0DAAAAAA==&#10;">
                      <v:fill on="f" focussize="0,0"/>
                      <v:stroke on="f"/>
                      <v:imagedata r:id="rId14" o:title=""/>
                      <o:lock v:ext="edit" aspectratio="t"/>
                    </v:shape>
                  </v:group>
                </v:group>
                <v:group id="_x0000_s1026" o:spid="_x0000_s1026" o:spt="203" style="position:absolute;left:6455;top:1579;height:650;width:3034;" coordorigin="3409,1767" coordsize="3034,650" o:gfxdata="UEsFBgAAAAAAAAAAAAAAAAAAAAAAAFBLAwQKAAAAAACHTuJAAAAAAAAAAAAAAAAABAAAAGRycy9Q&#10;SwMEFAAAAAgAh07iQDZSVQG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kG1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DZSVQG9AAAA2wAAAA8AAAAAAAAAAQAg&#10;AAAAOAAAAGRycy9kb3ducmV2LnhtbFBLAQIUABQAAAAIAIdO4kAzLwWeOwAAADkAAAAVAAAAAAAA&#10;AAEAIAAAACIBAABkcnMvZ3JvdXBzaGFwZXhtbC54bWxQSwUGAAAAAAYABgBgAQAA3wMAAAAA&#10;">
                  <o:lock v:ext="edit" aspectratio="f"/>
                  <v:shape id="文本框 34" o:spid="_x0000_s1026" o:spt="202" type="#_x0000_t202" style="position:absolute;left:3751;top:1767;height:651;width:2692;" filled="f" stroked="f" coordsize="21600,21600" o:gfxdata="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YabHM8AAAADcAAAADwAAAAAAAAABACAAAAA4AAAAZHJzL2Rvd25y&#10;ZXYueG1sUEsBAhQAFAAAAAgAh07iQDMvBZ47AAAAOQAAABAAAAAAAAAAAQAgAAAAJQEAAGRycy9z&#10;aGFwZXhtbC54bWxQSwUGAAAAAAYABgBbAQAAz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最高学历：大学本科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3409;top:2014;height:266;width:266;" coordorigin="3409,2014" coordsize="266,266" o:gfxdata="UEsFBgAAAAAAAAAAAAAAAAAAAAAAAFBLAwQKAAAAAACHTuJAAAAAAAAAAAAAAAAABAAAAGRycy9Q&#10;SwMEFAAAAAgAh07iQKnMbu2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0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KnMbu29AAAA2wAAAA8AAAAAAAAAAQAg&#10;AAAAOAAAAGRycy9kb3ducmV2LnhtbFBLAQIUABQAAAAIAIdO4kAzLwWeOwAAADkAAAAVAAAAAAAA&#10;AAEAIAAAACIBAABkcnMvZ3JvdXBzaGFwZXhtbC54bWxQSwUGAAAAAAYABgBgAQAA3wMAAAAA&#10;">
                    <o:lock v:ext="edit" aspectratio="f"/>
                    <v:shape id="椭圆 20" o:spid="_x0000_s1026" o:spt="3" type="#_x0000_t3" style="position:absolute;left:3409;top:2014;height:266;width:266;v-text-anchor:middle;" fillcolor="#667FB8" filled="t" stroked="f" coordsize="21600,21600" o:gfxdata="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GreJ7rQAAADbAAAADwAAAAAAAAABACAAAAA4AAAAZHJzL2Rvd25yZXYueG1sUEsBAhQA&#10;FAAAAAgAh07iQDMvBZ47AAAAOQAAABAAAAAAAAAAAQAgAAAAGQEAAGRycy9zaGFwZXhtbC54bWxQ&#10;SwUGAAAAAAYABgBbAQAAw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5" alt="343435333238383b333634313633353bd1a7cabfc3b1" type="#_x0000_t75" style="position:absolute;left:3442;top:2055;height:197;width:197;" filled="f" o:preferrelative="t" stroked="f" coordsize="21600,21600" o:gfxdata="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9tA1hvAAAANsAAAAPAAAAAAAAAAEAIAAAADgAAABkcnMvZG93bnJldi54&#10;bWxQSwECFAAUAAAACACHTuJAMy8FnjsAAAA5AAAAEAAAAAAAAAABACAAAAAhAQAAZHJzL3NoYXBl&#10;eG1sLnhtbFBLBQYAAAAABgAGAFsBAADLAwAAAAA=&#10;">
                      <v:fill on="f" focussize="0,0"/>
                      <v:stroke on="f"/>
                      <v:imagedata r:id="rId15" o:title=""/>
                      <o:lock v:ext="edit" aspectratio="t"/>
                    </v:shape>
                  </v:group>
                </v:group>
                <v:group id="_x0000_s1026" o:spid="_x0000_s1026" o:spt="203" style="position:absolute;left:6458;top:2246;height:636;width:3860;" coordorigin="3412,2745" coordsize="3860,636" o:gfxdata="UEsFBgAAAAAAAAAAAAAAAAAAAAAAAFBLAwQKAAAAAACHTuJAAAAAAAAAAAAAAAAABAAAAGRycy9Q&#10;SwMEFAAAAAgAh07iQH4jheS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YJXA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iOF5L8AAADbAAAADwAAAAAAAAAB&#10;ACAAAAA4AAAAZHJzL2Rvd25yZXYueG1sUEsBAhQAFAAAAAgAh07iQDMvBZ47AAAAOQAAABUAAAAA&#10;AAAAAQAgAAAAJAEAAGRycy9ncm91cHNoYXBleG1sLnhtbFBLBQYAAAAABgAGAGABAADhAwAAAAA=&#10;">
                  <o:lock v:ext="edit" aspectratio="f"/>
                  <v:shape id="_x0000_s1026" o:spid="_x0000_s1026" o:spt="202" type="#_x0000_t202" style="position:absolute;left:3744;top:2745;height:637;width:3528;" filled="f" stroked="f" coordsize="21600,21600" o:gfxdata="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NCgPvwAAANsAAAAPAAAAAAAAAAEAIAAAADgAAABkcnMvZG93bnJl&#10;di54bWxQSwECFAAUAAAACACHTuJAMy8FnjsAAAA5AAAAEAAAAAAAAAABACAAAAAkAQAAZHJzL3No&#10;YXBleG1sLnhtbFBLBQYAAAAABgAGAFsBAADO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仓耳渔阳体 W03" w:hAnsi="仓耳渔阳体 W03" w:eastAsia="仓耳渔阳体 W03" w:cs="仓耳渔阳体 W03"/>
                              <w:color w:val="404040" w:themeColor="text1" w:themeTint="BF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电子邮箱： kingsoft@docer.cn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3412;top:2986;height:266;width:266;" coordorigin="3412,2986" coordsize="266,266" o:gfxdata="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Dhvb4IuwAAANsAAAAPAAAAAAAAAAEAIAAA&#10;ADgAAABkcnMvZG93bnJldi54bWxQSwECFAAUAAAACACHTuJAMy8FnjsAAAA5AAAAFQAAAAAAAAAB&#10;ACAAAAAgAQAAZHJzL2dyb3Vwc2hhcGV4bWwueG1sUEsFBgAAAAAGAAYAYAEAAN0DAAAAAA==&#10;">
                    <o:lock v:ext="edit" aspectratio="f"/>
                    <v:shape id="椭圆 20" o:spid="_x0000_s1026" o:spt="3" type="#_x0000_t3" style="position:absolute;left:3412;top:2986;height:266;width:266;v-text-anchor:middle;" fillcolor="#667FB8" filled="t" stroked="f" coordsize="21600,21600" o:gfxdata="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75" alt="343435333334363b333633373333363bb7fbbac5" type="#_x0000_t75" style="position:absolute;left:3455;top:3029;height:177;width:177;" filled="f" o:preferrelative="t" stroked="f" coordsize="21600,21600" o:gfxdata="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/faoC+AAAA2wAAAA8AAAAAAAAAAQAgAAAAOAAAAGRycy9kb3ducmV2&#10;LnhtbFBLAQIUABQAAAAIAIdO4kAzLwWeOwAAADkAAAAQAAAAAAAAAAEAIAAAACMBAABkcnMvc2hh&#10;cGV4bWwueG1sUEsFBgAAAAAGAAYAWwEAAM0DAAAAAA==&#10;">
                      <v:fill on="f" focussize="0,0"/>
                      <v:stroke on="f"/>
                      <v:imagedata r:id="rId16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7595235</wp:posOffset>
                </wp:positionV>
                <wp:extent cx="6645910" cy="132397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355" y="8073390"/>
                          <a:ext cx="664591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熟悉Struts2、Spring、Hibernate、Mybatis、SpringMVC、SpringBoot、jfinal,微擎等框架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熟悉MVC开发模式，熟悉装饰、单例、代理等常见的设计模式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熟悉MySql、Sqlserver、Oracle等数据库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熟悉Eclipse/MyEclipse IDEA、Dreamweaver8、PL/SQL、DbVisualizer、Navicat、HBuilderX等工具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425" w:leftChars="0" w:hanging="425" w:firstLineChars="0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熟悉JavaScript、AJax、JQuery、bootstrap、vuejs、Velocity、HTML、XML等WEB前端技术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4pt;margin-top:598.05pt;height:104.25pt;width:523.3pt;z-index:251662336;mso-width-relative:page;mso-height-relative:page;" filled="f" stroked="f" coordsize="21600,21600" o:gfxdata="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Ta4IQ3QAAAA0BAAAPAAAAAAAAAAEAIAAAADgAAABkcnMvZG93bnJldi54bWxQSwECFAAU&#10;AAAACACHTuJAMwVDj0gCAAB0BAAADgAAAAAAAAABACAAAABCAQAAZHJzL2Uyb0RvYy54bWxQSwUG&#10;AAAAAAYABgBZAQAA/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熟悉Struts2、Spring、Hibernate、Mybatis、SpringMVC、SpringBoot、jfinal,微擎等框架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熟悉MVC开发模式，熟悉装饰、单例、代理等常见的设计模式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熟悉MySql、Sqlserver、Oracle等数据库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熟悉Eclipse/MyEclipse IDEA、Dreamweaver8、PL/SQL、DbVisualizer、Navicat、HBuilderX等工具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425" w:leftChars="0" w:hanging="425" w:firstLineChars="0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熟悉JavaScript、AJax、JQuery、bootstrap、vuejs、Velocity、HTML、XML等WEB前端技术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8942705</wp:posOffset>
                </wp:positionV>
                <wp:extent cx="6644640" cy="455930"/>
                <wp:effectExtent l="10795" t="0" r="12065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455930"/>
                          <a:chOff x="1278" y="14289"/>
                          <a:chExt cx="10464" cy="718"/>
                        </a:xfrm>
                      </wpg:grpSpPr>
                      <wpg:grpSp>
                        <wpg:cNvPr id="58" name="组合 58"/>
                        <wpg:cNvGrpSpPr/>
                        <wpg:grpSpPr>
                          <a:xfrm>
                            <a:off x="1278" y="14289"/>
                            <a:ext cx="10465" cy="719"/>
                            <a:chOff x="1242" y="3280"/>
                            <a:chExt cx="10465" cy="719"/>
                          </a:xfrm>
                        </wpg:grpSpPr>
                        <wpg:grpSp>
                          <wpg:cNvPr id="60" name="组合 4"/>
                          <wpg:cNvGrpSpPr/>
                          <wpg:grpSpPr>
                            <a:xfrm>
                              <a:off x="1242" y="3282"/>
                              <a:ext cx="10377" cy="717"/>
                              <a:chOff x="924" y="3268"/>
                              <a:chExt cx="10377" cy="717"/>
                            </a:xfrm>
                          </wpg:grpSpPr>
                          <wps:wsp>
                            <wps:cNvPr id="61" name="矩形 3"/>
                            <wps:cNvSpPr/>
                            <wps:spPr>
                              <a:xfrm>
                                <a:off x="1113" y="3471"/>
                                <a:ext cx="10188" cy="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67" name="组合 66"/>
                            <wpg:cNvGrpSpPr/>
                            <wpg:grpSpPr>
                              <a:xfrm rot="0">
                                <a:off x="924" y="3268"/>
                                <a:ext cx="2007" cy="717"/>
                                <a:chOff x="1070" y="4236"/>
                                <a:chExt cx="2007" cy="717"/>
                              </a:xfrm>
                            </wpg:grpSpPr>
                            <wps:wsp>
                              <wps:cNvPr id="69" name="矩形 36"/>
                              <wps:cNvSpPr/>
                              <wps:spPr>
                                <a:xfrm>
                                  <a:off x="1070" y="4427"/>
                                  <a:ext cx="367" cy="3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7FB8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0" name="文本框 32"/>
                              <wps:cNvSpPr txBox="1"/>
                              <wps:spPr>
                                <a:xfrm>
                                  <a:off x="1476" y="4236"/>
                                  <a:ext cx="1601" cy="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自我介绍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3" name="文本框 51"/>
                          <wps:cNvSpPr txBox="1"/>
                          <wps:spPr>
                            <a:xfrm>
                              <a:off x="9543" y="3280"/>
                              <a:ext cx="2164" cy="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  <w:t>EVALUATION</w:t>
                                </w:r>
                              </w:p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5" name="图片 185" descr="303b343538393031313bd7d4ced2c6c0bcdb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8" y="14507"/>
                            <a:ext cx="298" cy="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pt;margin-top:704.15pt;height:35.9pt;width:523.2pt;z-index:251671552;mso-width-relative:page;mso-height-relative:page;" coordorigin="1278,14289" coordsize="10464,718" o:gfxdata="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">
                <o:lock v:ext="edit" aspectratio="f"/>
                <v:group id="_x0000_s1026" o:spid="_x0000_s1026" o:spt="203" style="position:absolute;left:1278;top:14289;height:719;width:10465;" coordorigin="1242,3280" coordsize="10465,719" o:gfxdata="UEsFBgAAAAAAAAAAAAAAAAAAAAAAAFBLAwQKAAAAAACHTuJAAAAAAAAAAAAAAAAABAAAAGRycy9Q&#10;SwMEFAAAAAgAh07iQJoSJNO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LY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JoSJNO6AAAA2wAAAA8AAAAAAAAAAQAgAAAA&#10;OAAAAGRycy9kb3ducmV2LnhtbFBLAQIUABQAAAAIAIdO4kAzLwWeOwAAADkAAAAVAAAAAAAAAAEA&#10;IAAAAB8BAABkcnMvZ3JvdXBzaGFwZXhtbC54bWxQSwUGAAAAAAYABgBgAQAA3AMAAAAA&#10;">
                  <o:lock v:ext="edit" aspectratio="f"/>
                  <v:group id="组合 4" o:spid="_x0000_s1026" o:spt="203" style="position:absolute;left:1242;top:3282;height:717;width:10377;" coordorigin="924,3268" coordsize="10377,717" o:gfxdata="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">
                    <o:lock v:ext="edit" aspectratio="f"/>
                    <v:rect id="矩形 3" o:spid="_x0000_s1026" o:spt="1" style="position:absolute;left:1113;top:3471;height:349;width:10188;v-text-anchor:middle;" fillcolor="#F2F2F2 [3052]" filled="t" stroked="f" coordsize="21600,21600" o:gfxdata="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DVd0OvwAAANsAAAAPAAAAAAAAAAEAIAAAADgAAABkcnMvZG93bnJl&#10;di54bWxQSwECFAAUAAAACACHTuJAMy8FnjsAAAA5AAAAEAAAAAAAAAABACAAAAAkAQAAZHJzL3No&#10;YXBleG1sLnhtbFBLBQYAAAAABgAGAFsBAADO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group id="组合 66" o:spid="_x0000_s1026" o:spt="203" style="position:absolute;left:924;top:3268;height:717;width:2007;" coordorigin="1070,4236" coordsize="2007,717" o:gfxdata="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JeF6HL8AAADbAAAADwAAAAAAAAAB&#10;ACAAAAA4AAAAZHJzL2Rvd25yZXYueG1sUEsBAhQAFAAAAAgAh07iQDMvBZ47AAAAOQAAABUAAAAA&#10;AAAAAQAgAAAAJAEAAGRycy9ncm91cHNoYXBleG1sLnhtbFBLBQYAAAAABgAGAGABAADhAwAAAAA=&#10;">
                      <o:lock v:ext="edit" aspectratio="f"/>
                      <v:shape id="矩形 36" o:spid="_x0000_s1026" o:spt="3" type="#_x0000_t3" style="position:absolute;left:1070;top:4427;height:368;width:367;v-text-anchor:middle;" fillcolor="#667FB8" filled="t" stroked="t" coordsize="21600,21600" o:gfxdata="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YgpIW+AAAA2wAAAA8AAAAAAAAAAQAgAAAAOAAAAGRycy9kb3ducmV2&#10;LnhtbFBLAQIUABQAAAAIAIdO4kAzLwWeOwAAADkAAAAQAAAAAAAAAAEAIAAAACMBAABkcnMvc2hh&#10;cGV4bWwueG1sUEsFBgAAAAAGAAYAWwEAAM0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shadow on="t" color="#000000" opacity="26214f" offset="3pt,0pt" origin="-32768f,0f" matrix="65536f,0f,0f,65536f"/>
                      </v:shape>
                      <v:shape id="文本框 32" o:spid="_x0000_s1026" o:spt="202" type="#_x0000_t202" style="position:absolute;left:1476;top:4236;height:717;width:1601;" filled="f" stroked="f" coordsize="21600,21600" o:gfxdata="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b7rCC7AAAA2wAAAA8AAAAAAAAAAQAgAAAAOAAAAGRycy9kb3ducmV2Lnht&#10;bFBLAQIUABQAAAAIAIdO4kAzLwWeOwAAADkAAAAQAAAAAAAAAAEAIAAAACABAABkcnMvc2hhcGV4&#10;bWwueG1sUEsFBgAAAAAGAAYAWwEAAMo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  <w:t>自我介绍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51" o:spid="_x0000_s1026" o:spt="202" type="#_x0000_t202" style="position:absolute;left:9543;top:3280;height:606;width:2164;" filled="f" stroked="f" coordsize="21600,21600" o:gfxdata="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YpMle+AAAA2wAAAA8AAAAAAAAAAQAgAAAAOAAAAGRycy9kb3ducmV2&#10;LnhtbFBLAQIUABQAAAAIAIdO4kAzLwWeOwAAADkAAAAQAAAAAAAAAAEAIAAAACMBAABkcnMvc2hh&#10;cGV4bWwueG1sUEsFBgAAAAAGAAYAWwEAAM0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  <w:t>EVALUATION</w:t>
                          </w:r>
                        </w:p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75" alt="303b343538393031313bd7d4ced2c6c0bcdb" type="#_x0000_t75" style="position:absolute;left:1328;top:14507;height:298;width:298;" filled="f" o:preferrelative="t" stroked="f" coordsize="21600,21600" o:gfxdata="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rDD+G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9484995</wp:posOffset>
                </wp:positionV>
                <wp:extent cx="6371590" cy="90932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815" y="9521190"/>
                          <a:ext cx="6371590" cy="90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b w:val="0"/>
                                <w:bCs w:val="0"/>
                                <w:color w:val="3B3838" w:themeColor="background2" w:themeShade="40"/>
                                <w:sz w:val="21"/>
                                <w:szCs w:val="21"/>
                                <w:lang w:val="en-US" w:eastAsia="zh-CN"/>
                              </w:rPr>
                              <w:t>精通Java、J2ee,熟悉常用的框架: Spring、SpringMVC、Mybatis、Dubbo、springClould、 Jquery等;对分布式应用具有实战经验，熟悉常用的开源软件:Redis, ZooKeeper, Kafka; 具有基于数据库、缓存、分布式存储开发高性能、高可用数据应用的实际经验;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746.85pt;height:71.6pt;width:501.7pt;z-index:251660288;mso-width-relative:page;mso-height-relative:page;" filled="f" stroked="f" coordsize="21600,21600" o:gfxdata="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UaTaXdAAAADgEAAA8AAAAAAAAAAQAgAAAAOAAAAGRycy9kb3ducmV2LnhtbFBLAQIUABQA&#10;AAAIAIdO4kAtXOqbRwIAAHMEAAAOAAAAAAAAAAEAIAAAAEIBAABkcnMvZTJvRG9jLnhtbFBLBQYA&#10;AAAABgAGAFkBAAD7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b w:val="0"/>
                          <w:bCs w:val="0"/>
                          <w:color w:val="3B3838" w:themeColor="background2" w:themeShade="40"/>
                          <w:sz w:val="21"/>
                          <w:szCs w:val="21"/>
                          <w:lang w:val="en-US" w:eastAsia="zh-CN"/>
                        </w:rPr>
                        <w:t>精通Java、J2ee,熟悉常用的框架: Spring、SpringMVC、Mybatis、Dubbo、springClould、 Jquery等;对分布式应用具有实战经验，熟悉常用的开源软件:Redis, ZooKeeper, Kafka; 具有基于数据库、缓存、分布式存储开发高性能、高可用数据应用的实际经验;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7043420</wp:posOffset>
                </wp:positionV>
                <wp:extent cx="6657340" cy="455930"/>
                <wp:effectExtent l="10795" t="0" r="0" b="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455930"/>
                          <a:chOff x="1278" y="11859"/>
                          <a:chExt cx="10484" cy="718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1278" y="11859"/>
                            <a:ext cx="10485" cy="719"/>
                            <a:chOff x="1242" y="3280"/>
                            <a:chExt cx="10485" cy="719"/>
                          </a:xfrm>
                        </wpg:grpSpPr>
                        <wpg:grpSp>
                          <wpg:cNvPr id="27" name="组合 4"/>
                          <wpg:cNvGrpSpPr/>
                          <wpg:grpSpPr>
                            <a:xfrm>
                              <a:off x="1242" y="3282"/>
                              <a:ext cx="10377" cy="717"/>
                              <a:chOff x="924" y="3268"/>
                              <a:chExt cx="10377" cy="717"/>
                            </a:xfrm>
                          </wpg:grpSpPr>
                          <wps:wsp>
                            <wps:cNvPr id="34" name="矩形 3"/>
                            <wps:cNvSpPr/>
                            <wps:spPr>
                              <a:xfrm>
                                <a:off x="1113" y="3471"/>
                                <a:ext cx="10188" cy="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43" name="组合 66"/>
                            <wpg:cNvGrpSpPr/>
                            <wpg:grpSpPr>
                              <a:xfrm rot="0">
                                <a:off x="924" y="3268"/>
                                <a:ext cx="2007" cy="717"/>
                                <a:chOff x="1070" y="4236"/>
                                <a:chExt cx="2007" cy="717"/>
                              </a:xfrm>
                            </wpg:grpSpPr>
                            <wps:wsp>
                              <wps:cNvPr id="44" name="矩形 36"/>
                              <wps:cNvSpPr/>
                              <wps:spPr>
                                <a:xfrm>
                                  <a:off x="1070" y="4427"/>
                                  <a:ext cx="367" cy="3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7FB8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6" name="文本框 32"/>
                              <wps:cNvSpPr txBox="1"/>
                              <wps:spPr>
                                <a:xfrm>
                                  <a:off x="1476" y="4236"/>
                                  <a:ext cx="1601" cy="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个人技能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6" name="文本框 51"/>
                          <wps:cNvSpPr txBox="1"/>
                          <wps:spPr>
                            <a:xfrm>
                              <a:off x="10283" y="3280"/>
                              <a:ext cx="1444" cy="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  <w:t>AWARD</w:t>
                                </w:r>
                              </w:p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6" name="图片 172" descr="303b333530363637363bd7cad6cad6a4cae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2" y="12103"/>
                            <a:ext cx="263" cy="2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pt;margin-top:554.6pt;height:35.9pt;width:524.2pt;z-index:251670528;mso-width-relative:page;mso-height-relative:page;" coordorigin="1278,11859" coordsize="10484,718" o:gfxdata="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">
                <o:lock v:ext="edit" aspectratio="f"/>
                <v:group id="_x0000_s1026" o:spid="_x0000_s1026" o:spt="203" style="position:absolute;left:1278;top:11859;height:719;width:10485;" coordorigin="1242,3280" coordsize="10485,719" o:gfxdata="UEsFBgAAAAAAAAAAAAAAAAAAAAAAAFBLAwQKAAAAAACHTuJAAAAAAAAAAAAAAAAABAAAAGRycy9Q&#10;SwMEFAAAAAgAh07iQCwV+DC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k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wV+DC9AAAA2wAAAA8AAAAAAAAAAQAg&#10;AAAAOAAAAGRycy9kb3ducmV2LnhtbFBLAQIUABQAAAAIAIdO4kAzLwWeOwAAADkAAAAVAAAAAAAA&#10;AAEAIAAAACIBAABkcnMvZ3JvdXBzaGFwZXhtbC54bWxQSwUGAAAAAAYABgBgAQAA3wMAAAAA&#10;">
                  <o:lock v:ext="edit" aspectratio="f"/>
                  <v:group id="组合 4" o:spid="_x0000_s1026" o:spt="203" style="position:absolute;left:1242;top:3282;height:717;width:10377;" coordorigin="924,3268" coordsize="10377,717" o:gfxdata="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s4vD3L8AAADbAAAADwAAAAAAAAAB&#10;ACAAAAA4AAAAZHJzL2Rvd25yZXYueG1sUEsBAhQAFAAAAAgAh07iQDMvBZ47AAAAOQAAABUAAAAA&#10;AAAAAQAgAAAAJAEAAGRycy9ncm91cHNoYXBleG1sLnhtbFBLBQYAAAAABgAGAGABAADhAwAAAAA=&#10;">
                    <o:lock v:ext="edit" aspectratio="f"/>
                    <v:rect id="矩形 3" o:spid="_x0000_s1026" o:spt="1" style="position:absolute;left:1113;top:3471;height:349;width:10188;v-text-anchor:middle;" fillcolor="#F2F2F2 [3052]" filled="t" stroked="f" coordsize="21600,21600" o:gfxdata="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kVGLvwAAANsAAAAPAAAAAAAAAAEAIAAAADgAAABkcnMvZG93bnJl&#10;di54bWxQSwECFAAUAAAACACHTuJAMy8FnjsAAAA5AAAAEAAAAAAAAAABACAAAAAkAQAAZHJzL3No&#10;YXBleG1sLnhtbFBLBQYAAAAABgAGAFsBAADO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group id="组合 66" o:spid="_x0000_s1026" o:spt="203" style="position:absolute;left:924;top:3268;height:717;width:2007;" coordorigin="1070,4236" coordsize="2007,717" o:gfxdata="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BFvIH+9AAAA2wAAAA8AAAAAAAAAAQAg&#10;AAAAOAAAAGRycy9kb3ducmV2LnhtbFBLAQIUABQAAAAIAIdO4kAzLwWeOwAAADkAAAAVAAAAAAAA&#10;AAEAIAAAACIBAABkcnMvZ3JvdXBzaGFwZXhtbC54bWxQSwUGAAAAAAYABgBgAQAA3wMAAAAA&#10;">
                      <o:lock v:ext="edit" aspectratio="f"/>
                      <v:shape id="矩形 36" o:spid="_x0000_s1026" o:spt="3" type="#_x0000_t3" style="position:absolute;left:1070;top:4427;height:368;width:367;v-text-anchor:middle;" fillcolor="#667FB8" filled="t" stroked="t" coordsize="21600,21600" o:gfxdata="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OUV3u+AAAA2wAAAA8AAAAAAAAAAQAgAAAAOAAAAGRycy9kb3ducmV2&#10;LnhtbFBLAQIUABQAAAAIAIdO4kAzLwWeOwAAADkAAAAQAAAAAAAAAAEAIAAAACMBAABkcnMvc2hh&#10;cGV4bWwueG1sUEsFBgAAAAAGAAYAWwEAAM0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shadow on="t" color="#000000" opacity="26214f" offset="3pt,0pt" origin="-32768f,0f" matrix="65536f,0f,0f,65536f"/>
                      </v:shape>
                      <v:shape id="文本框 32" o:spid="_x0000_s1026" o:spt="202" type="#_x0000_t202" style="position:absolute;left:1476;top:4236;height:717;width:1601;" filled="f" stroked="f" coordsize="21600,21600" o:gfxdata="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MltyvwAAANsAAAAPAAAAAAAAAAEAIAAAADgAAABkcnMvZG93bnJl&#10;di54bWxQSwECFAAUAAAACACHTuJAMy8FnjsAAAA5AAAAEAAAAAAAAAABACAAAAAkAQAAZHJzL3No&#10;YXBleG1sLnhtbFBLBQYAAAAABgAGAFsBAADO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  <w:t>个人技能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51" o:spid="_x0000_s1026" o:spt="202" type="#_x0000_t202" style="position:absolute;left:10283;top:3280;height:606;width:1444;" filled="f" stroked="f" coordsize="21600,21600" o:gfxdata="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3rza++AAAA2wAAAA8AAAAAAAAAAQAgAAAAOAAAAGRycy9kb3ducmV2&#10;LnhtbFBLAQIUABQAAAAIAIdO4kAzLwWeOwAAADkAAAAQAAAAAAAAAAEAIAAAACMBAABkcnMvc2hh&#10;cGV4bWwueG1sUEsFBgAAAAAGAAYAWwEAAM0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  <w:t>AWARD</w:t>
                          </w:r>
                        </w:p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图片 172" o:spid="_x0000_s1026" o:spt="75" alt="303b333530363637363bd7cad6cad6a4cae9" type="#_x0000_t75" style="position:absolute;left:1332;top:12103;height:263;width:263;" filled="f" o:preferrelative="t" stroked="f" coordsize="21600,21600" o:gfxdata="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iBjwa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5676900</wp:posOffset>
                </wp:positionV>
                <wp:extent cx="6454775" cy="1370965"/>
                <wp:effectExtent l="0" t="0" r="0" b="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664" cy="1370965"/>
                          <a:chOff x="1403" y="7391"/>
                          <a:chExt cx="12276" cy="2159"/>
                        </a:xfrm>
                      </wpg:grpSpPr>
                      <wps:wsp>
                        <wps:cNvPr id="109" name="文本框 54"/>
                        <wps:cNvSpPr txBox="1"/>
                        <wps:spPr>
                          <a:xfrm>
                            <a:off x="1405" y="7391"/>
                            <a:ext cx="12274" cy="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20XX / 9-20XX / 12             公司：金山办公软件有限公司              职位：工程师助理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55"/>
                        <wps:cNvSpPr txBox="1"/>
                        <wps:spPr>
                          <a:xfrm>
                            <a:off x="1403" y="8129"/>
                            <a:ext cx="11730" cy="1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负责资金清算中心共享网银、网上支付、电票等系统的中间件技术支持。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涉及到WAS、MQ、Tuxedo、Apache等中间件产品。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保证各中间件系统的正常运行，问题处理、性能调优，并编写相应技术文档。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55pt;margin-top:447pt;height:107.95pt;width:508.25pt;z-index:251663360;mso-width-relative:page;mso-height-relative:page;" coordorigin="1403,7391" coordsize="12276,2159" o:gfxdata="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FgAAAGRycy9QSwECFAAUAAAACACHTuJAYFbel9sA&#10;AAAMAQAADwAAAAAAAAABACAAAAA4AAAAZHJzL2Rvd25yZXYueG1sUEsBAhQAFAAAAAgAh07iQEu4&#10;PcjqAgAALQgAAA4AAAAAAAAAAQAgAAAAQAEAAGRycy9lMm9Eb2MueG1sUEsFBgAAAAAGAAYAWQEA&#10;AJwGAAAAAA==&#10;">
                <o:lock v:ext="edit" aspectratio="f"/>
                <v:shape id="文本框 54" o:spid="_x0000_s1026" o:spt="202" type="#_x0000_t202" style="position:absolute;left:1405;top:7391;height:626;width:12274;" filled="f" stroked="f" coordsize="21600,21600" o:gfxdata="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7wpBO+AAAA3A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20XX / 9-20XX / 12             公司：金山办公软件有限公司              职位：工程师助理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403;top:8129;height:1421;width:11730;" filled="f" stroked="f" coordsize="21600,21600" o:gfxdata="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hObU8AAAADcAAAADwAAAAAAAAABACAAAAA4AAAAZHJzL2Rvd25y&#10;ZXYueG1sUEsBAhQAFAAAAAgAh07iQDMvBZ47AAAAOQAAABAAAAAAAAAAAQAgAAAAJQEAAGRycy9z&#10;aGFwZXhtbC54bWxQSwUGAAAAAAYABgBbAQAAz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负责资金清算中心共享网银、网上支付、电票等系统的中间件技术支持。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涉及到WAS、MQ、Tuxedo、Apache等中间件产品。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2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保证各中间件系统的正常运行，问题处理、性能调优，并编写相应技术文档。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3947795</wp:posOffset>
                </wp:positionV>
                <wp:extent cx="6677660" cy="1689100"/>
                <wp:effectExtent l="0" t="0" r="0" b="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929" cy="1689100"/>
                          <a:chOff x="606" y="7328"/>
                          <a:chExt cx="12634" cy="2660"/>
                        </a:xfrm>
                      </wpg:grpSpPr>
                      <wps:wsp>
                        <wps:cNvPr id="54" name="文本框 54"/>
                        <wps:cNvSpPr txBox="1"/>
                        <wps:spPr>
                          <a:xfrm>
                            <a:off x="606" y="7328"/>
                            <a:ext cx="12634" cy="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20XX / 9-20XX / 12             公司：金山办公软件有限公司             职位：JAVA开发工程师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624" y="8033"/>
                            <a:ext cx="11948" cy="1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负责产品开发；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负责指导、处理、协调和解决项目中出现的技术问题；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根据公司产品的版本管理规范，完成所负责项目的服务器代码的版本归档、版本变更、版本发布工作。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负责处理线上版本紧急技术问题，线上版本bug处理；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425" w:leftChars="0" w:hanging="425" w:firstLineChars="0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kern w:val="2"/>
                                  <w:sz w:val="21"/>
                                  <w:szCs w:val="21"/>
                                  <w:lang w:val="en-US" w:eastAsia="zh-CN" w:bidi="ar-SA"/>
                                </w:rPr>
                                <w:t>负责服务器系统优化，提高性能。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15pt;margin-top:310.85pt;height:133pt;width:525.8pt;z-index:251661312;mso-width-relative:page;mso-height-relative:page;" coordorigin="606,7328" coordsize="12634,2660" o:gfxdata="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FgAAAGRycy9QSwECFAAUAAAACACHTuJAVov62NsAAAALAQAA&#10;DwAAAAAAAAABACAAAAA4AAAAZHJzL2Rvd25yZXYueG1sUEsBAhQAFAAAAAgAh07iQKdIfRXkAgAA&#10;JggAAA4AAAAAAAAAAQAgAAAAQAEAAGRycy9lMm9Eb2MueG1sUEsFBgAAAAAGAAYAWQEAAJYGAAAA&#10;AA==&#10;">
                <o:lock v:ext="edit" aspectratio="f"/>
                <v:shape id="_x0000_s1026" o:spid="_x0000_s1026" o:spt="202" type="#_x0000_t202" style="position:absolute;left:606;top:7328;height:626;width:12634;" filled="f" stroked="f" coordsize="21600,21600" o:gfxdata="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idfZDvwAAANs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20XX / 9-20XX / 12             公司：金山办公软件有限公司             职位：JAVA开发工程师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4;top:8033;height:1955;width:11948;" filled="f" stroked="f" coordsize="21600,21600" o:gfxdata="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05U9i+AAAA2w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3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负责产品开发；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3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负责指导、处理、协调和解决项目中出现的技术问题；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3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根据公司产品的版本管理规范，完成所负责项目的服务器代码的版本归档、版本变更、版本发布工作。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3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负责处理线上版本紧急技术问题，线上版本bug处理；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3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425" w:leftChars="0" w:hanging="425" w:firstLineChars="0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kern w:val="2"/>
                            <w:sz w:val="21"/>
                            <w:szCs w:val="21"/>
                            <w:lang w:val="en-US" w:eastAsia="zh-CN" w:bidi="ar-SA"/>
                          </w:rPr>
                          <w:t>负责服务器系统优化，提高性能。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3471545</wp:posOffset>
                </wp:positionV>
                <wp:extent cx="6695440" cy="455930"/>
                <wp:effectExtent l="10795" t="0" r="0" b="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55930"/>
                          <a:chOff x="1288" y="5849"/>
                          <a:chExt cx="10544" cy="718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1288" y="5849"/>
                            <a:ext cx="10544" cy="719"/>
                            <a:chOff x="1242" y="3280"/>
                            <a:chExt cx="10544" cy="719"/>
                          </a:xfrm>
                        </wpg:grpSpPr>
                        <wpg:grpSp>
                          <wpg:cNvPr id="14" name="组合 4"/>
                          <wpg:cNvGrpSpPr/>
                          <wpg:grpSpPr>
                            <a:xfrm>
                              <a:off x="1242" y="3282"/>
                              <a:ext cx="10377" cy="717"/>
                              <a:chOff x="924" y="3268"/>
                              <a:chExt cx="10377" cy="717"/>
                            </a:xfrm>
                          </wpg:grpSpPr>
                          <wps:wsp>
                            <wps:cNvPr id="20" name="矩形 3"/>
                            <wps:cNvSpPr/>
                            <wps:spPr>
                              <a:xfrm>
                                <a:off x="1113" y="3471"/>
                                <a:ext cx="10188" cy="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21" name="组合 66"/>
                            <wpg:cNvGrpSpPr/>
                            <wpg:grpSpPr>
                              <a:xfrm rot="0">
                                <a:off x="924" y="3268"/>
                                <a:ext cx="2007" cy="717"/>
                                <a:chOff x="1070" y="4236"/>
                                <a:chExt cx="2007" cy="717"/>
                              </a:xfrm>
                            </wpg:grpSpPr>
                            <wps:wsp>
                              <wps:cNvPr id="22" name="矩形 36"/>
                              <wps:cNvSpPr/>
                              <wps:spPr>
                                <a:xfrm>
                                  <a:off x="1070" y="4427"/>
                                  <a:ext cx="367" cy="3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7FB8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3" name="文本框 32"/>
                              <wps:cNvSpPr txBox="1"/>
                              <wps:spPr>
                                <a:xfrm>
                                  <a:off x="1476" y="4236"/>
                                  <a:ext cx="1601" cy="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工作经验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4" name="文本框 51"/>
                          <wps:cNvSpPr txBox="1"/>
                          <wps:spPr>
                            <a:xfrm>
                              <a:off x="9583" y="3280"/>
                              <a:ext cx="2203" cy="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  <w:t>EXPERIENCE</w:t>
                                </w:r>
                              </w:p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1" name="图片 111" descr="303b343532333936353bb9a4d7f7beadd1e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1" y="6087"/>
                            <a:ext cx="267" cy="2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pt;margin-top:273.35pt;height:35.9pt;width:527.2pt;z-index:251670528;mso-width-relative:page;mso-height-relative:page;" coordorigin="1288,5849" coordsize="10544,718" o:gfxdata="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">
                <o:lock v:ext="edit" aspectratio="f"/>
                <v:group id="_x0000_s1026" o:spid="_x0000_s1026" o:spt="203" style="position:absolute;left:1288;top:5849;height:719;width:10544;" coordorigin="1242,3280" coordsize="10544,719" o:gfxdata="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AC3A9iuwAAANsAAAAPAAAAAAAAAAEAIAAA&#10;ADgAAABkcnMvZG93bnJldi54bWxQSwECFAAUAAAACACHTuJAMy8FnjsAAAA5AAAAFQAAAAAAAAAB&#10;ACAAAAAgAQAAZHJzL2dyb3Vwc2hhcGV4bWwueG1sUEsFBgAAAAAGAAYAYAEAAN0DAAAAAA==&#10;">
                  <o:lock v:ext="edit" aspectratio="f"/>
                  <v:group id="组合 4" o:spid="_x0000_s1026" o:spt="203" style="position:absolute;left:1242;top:3282;height:717;width:10377;" coordorigin="924,3268" coordsize="10377,717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  <o:lock v:ext="edit" aspectratio="f"/>
                    <v:rect id="矩形 3" o:spid="_x0000_s1026" o:spt="1" style="position:absolute;left:1113;top:3471;height:349;width:10188;v-text-anchor:middle;" fillcolor="#F2F2F2 [3052]" filled="t" stroked="f" coordsize="21600,21600" o:gfxdata="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pzwVW7AAAA2wAAAA8AAAAAAAAAAQAgAAAAOAAAAGRycy9kb3ducmV2Lnht&#10;bFBLAQIUABQAAAAIAIdO4kAzLwWeOwAAADkAAAAQAAAAAAAAAAEAIAAAACABAABkcnMvc2hhcGV4&#10;bWwueG1sUEsFBgAAAAAGAAYAWwEAAMo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group id="组合 66" o:spid="_x0000_s1026" o:spt="203" style="position:absolute;left:924;top:3268;height:717;width:2007;" coordorigin="1070,4236" coordsize="2007,717" o:gfxdata="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FMu/jO9AAAA2wAAAA8AAAAAAAAAAQAg&#10;AAAAOAAAAGRycy9kb3ducmV2LnhtbFBLAQIUABQAAAAIAIdO4kAzLwWeOwAAADkAAAAVAAAAAAAA&#10;AAEAIAAAACIBAABkcnMvZ3JvdXBzaGFwZXhtbC54bWxQSwUGAAAAAAYABgBgAQAA3wMAAAAA&#10;">
                      <o:lock v:ext="edit" aspectratio="f"/>
                      <v:shape id="矩形 36" o:spid="_x0000_s1026" o:spt="3" type="#_x0000_t3" style="position:absolute;left:1070;top:4427;height:368;width:367;v-text-anchor:middle;" fillcolor="#667FB8" filled="t" stroked="t" coordsize="21600,21600" o:gfxdata="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7ujzS+AAAA2wAAAA8AAAAAAAAAAQAgAAAAOAAAAGRycy9kb3ducmV2&#10;LnhtbFBLAQIUABQAAAAIAIdO4kAzLwWeOwAAADkAAAAQAAAAAAAAAAEAIAAAACMBAABkcnMvc2hh&#10;cGV4bWwueG1sUEsFBgAAAAAGAAYAWwEAAM0DAAAAAA==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shadow on="t" color="#000000" opacity="26214f" offset="3pt,0pt" origin="-32768f,0f" matrix="65536f,0f,0f,65536f"/>
                      </v:shape>
                      <v:shape id="文本框 32" o:spid="_x0000_s1026" o:spt="202" type="#_x0000_t202" style="position:absolute;left:1476;top:4236;height:717;width:1601;" filled="f" stroked="f" coordsize="21600,21600" o:gfxdata="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WaHUq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  <w:t>工作经验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本框 51" o:spid="_x0000_s1026" o:spt="202" type="#_x0000_t202" style="position:absolute;left:9583;top:3280;height:606;width:2203;" filled="f" stroked="f" coordsize="21600,21600" o:gfxdata="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pzhT6+AAAA2wAAAA8AAAAAAAAAAQAgAAAAOAAAAGRycy9kb3ducmV2&#10;LnhtbFBLAQIUABQAAAAIAIdO4kAzLwWeOwAAADkAAAAQAAAAAAAAAAEAIAAAACMBAABkcnMvc2hh&#10;cGV4bWwueG1sUEsFBgAAAAAGAAYAWwEAAM0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  <w:t>EXPERIENCE</w:t>
                          </w:r>
                        </w:p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75" alt="303b343532333936353bb9a4d7f7beadd1e9" type="#_x0000_t75" style="position:absolute;left:1341;top:6087;height:267;width:267;" filled="f" o:preferrelative="t" stroked="f" coordsize="21600,21600" o:gfxdata="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1UFfS+AAAA3A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-22225</wp:posOffset>
                </wp:positionV>
                <wp:extent cx="2190750" cy="4699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1155" y="188595"/>
                          <a:ext cx="2190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pacing w:val="24"/>
                                <w:kern w:val="0"/>
                                <w:sz w:val="24"/>
                                <w:szCs w:val="32"/>
                                <w:fitText w:val="2808" w:id="62757343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pacing w:val="24"/>
                                <w:kern w:val="0"/>
                                <w:sz w:val="24"/>
                                <w:szCs w:val="32"/>
                                <w:fitText w:val="2808" w:id="627573439"/>
                                <w:lang w:val="en-US" w:eastAsia="zh-CN"/>
                              </w:rPr>
                              <w:t xml:space="preserve">PERSONAL </w:t>
                            </w: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pacing w:val="24"/>
                                <w:kern w:val="0"/>
                                <w:sz w:val="24"/>
                                <w:szCs w:val="32"/>
                                <w:fitText w:val="2808" w:id="62757343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pacing w:val="24"/>
                                <w:kern w:val="0"/>
                                <w:sz w:val="24"/>
                                <w:szCs w:val="32"/>
                                <w:fitText w:val="2808" w:id="627573439"/>
                                <w:lang w:val="en-US" w:eastAsia="zh-CN"/>
                              </w:rPr>
                              <w:t>RESUM</w:t>
                            </w:r>
                            <w:r>
                              <w:rPr>
                                <w:rFonts w:hint="eastAsia" w:ascii="仓耳渔阳体 W03" w:hAnsi="仓耳渔阳体 W03" w:eastAsia="仓耳渔阳体 W03" w:cs="仓耳渔阳体 W03"/>
                                <w:color w:val="667FB8"/>
                                <w:spacing w:val="6"/>
                                <w:kern w:val="0"/>
                                <w:sz w:val="24"/>
                                <w:szCs w:val="32"/>
                                <w:fitText w:val="2808" w:id="627573439"/>
                                <w:lang w:val="en-US" w:eastAsia="zh-C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3pt;margin-top:-1.75pt;height:37pt;width:172.5pt;z-index:251668480;mso-width-relative:page;mso-height-relative:page;" filled="f" stroked="f" coordsize="21600,21600" o:gfxdata="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Bl/MPo2wAAAAoBAAAPAAAAAAAAAAEAIAAAADgAAABkcnMvZG93bnJldi54bWxQSwECFAAUAAAA&#10;CACHTuJA+JzaqUcCAABzBAAADgAAAAAAAAABACAAAABAAQAAZHJzL2Uyb0RvYy54bWxQSwUGAAAA&#10;AAYABgBZAQAA+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pacing w:val="24"/>
                          <w:kern w:val="0"/>
                          <w:sz w:val="24"/>
                          <w:szCs w:val="32"/>
                          <w:fitText w:val="2808" w:id="627573439"/>
                        </w:rPr>
                        <w:t xml:space="preserve"> </w:t>
                      </w:r>
                      <w: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pacing w:val="24"/>
                          <w:kern w:val="0"/>
                          <w:sz w:val="24"/>
                          <w:szCs w:val="32"/>
                          <w:fitText w:val="2808" w:id="627573439"/>
                          <w:lang w:val="en-US" w:eastAsia="zh-CN"/>
                        </w:rPr>
                        <w:t xml:space="preserve">PERSONAL </w:t>
                      </w:r>
                      <w: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pacing w:val="24"/>
                          <w:kern w:val="0"/>
                          <w:sz w:val="24"/>
                          <w:szCs w:val="32"/>
                          <w:fitText w:val="2808" w:id="627573439"/>
                        </w:rPr>
                        <w:t xml:space="preserve"> </w:t>
                      </w:r>
                      <w: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pacing w:val="24"/>
                          <w:kern w:val="0"/>
                          <w:sz w:val="24"/>
                          <w:szCs w:val="32"/>
                          <w:fitText w:val="2808" w:id="627573439"/>
                          <w:lang w:val="en-US" w:eastAsia="zh-CN"/>
                        </w:rPr>
                        <w:t>RESUM</w:t>
                      </w:r>
                      <w:r>
                        <w:rPr>
                          <w:rFonts w:hint="eastAsia" w:ascii="仓耳渔阳体 W03" w:hAnsi="仓耳渔阳体 W03" w:eastAsia="仓耳渔阳体 W03" w:cs="仓耳渔阳体 W03"/>
                          <w:color w:val="667FB8"/>
                          <w:spacing w:val="6"/>
                          <w:kern w:val="0"/>
                          <w:sz w:val="24"/>
                          <w:szCs w:val="32"/>
                          <w:fitText w:val="2808" w:id="627573439"/>
                          <w:lang w:val="en-US" w:eastAsia="zh-C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2381885</wp:posOffset>
                </wp:positionV>
                <wp:extent cx="6477000" cy="1091565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215" cy="1091406"/>
                          <a:chOff x="1408" y="4080"/>
                          <a:chExt cx="12086" cy="1366"/>
                        </a:xfrm>
                      </wpg:grpSpPr>
                      <wps:wsp>
                        <wps:cNvPr id="50" name="文本框 50"/>
                        <wps:cNvSpPr txBox="1"/>
                        <wps:spPr>
                          <a:xfrm>
                            <a:off x="1415" y="4080"/>
                            <a:ext cx="12079" cy="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20XX / 9-20XX / 6              学校：稻壳学院                        专业：软件工程/本科</w:t>
                              </w: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404040" w:themeColor="text1" w:themeTint="BF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404040" w:themeColor="text1" w:themeTint="BF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408" y="4626"/>
                            <a:ext cx="11523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textAlignment w:val="auto"/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595959" w:themeColor="text1" w:themeTint="A6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主修课程：</w:t>
                              </w: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 w:val="0"/>
                                  <w:bCs w:val="0"/>
                                  <w:color w:val="3B3838" w:themeColor="background2" w:themeShade="40"/>
                                  <w:sz w:val="21"/>
                                  <w:szCs w:val="21"/>
                                  <w:lang w:val="en-US" w:eastAsia="zh-CN"/>
                                </w:rPr>
                                <w:t>数字逻辑电路 Flash动画制作 C语言程序设计 JAVA语言程序设计 JAVA WEB开发 JAVA EE开发与应用课程设计 数据库开发与实现等。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75pt;margin-top:187.55pt;height:85.95pt;width:510pt;z-index:251659264;mso-width-relative:page;mso-height-relative:page;" coordorigin="1408,4080" coordsize="12086,1366" o:gfxdata="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WAAAAZHJzL1BLAQIUABQAAAAIAIdO4kAhRkR/2gAAAAsBAAAPAAAAAAAA&#10;AAEAIAAAADgAAABkcnMvZG93bnJldi54bWxQSwECFAAUAAAACACHTuJAzZV+YN4CAAAoCAAADgAA&#10;AAAAAAABACAAAAA/AQAAZHJzL2Uyb0RvYy54bWxQSwUGAAAAAAYABgBZAQAAjwYAAAAA&#10;">
                <o:lock v:ext="edit" aspectratio="f"/>
                <v:shape id="_x0000_s1026" o:spid="_x0000_s1026" o:spt="202" type="#_x0000_t202" style="position:absolute;left:1415;top:4080;height:658;width:12079;" filled="f" stroked="f" coordsize="21600,21600" o:gfxdata="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F1O8EC4AAAA2wAAAA8AAAAAAAAAAQAgAAAAOAAAAGRycy9kb3ducmV2LnhtbFBL&#10;AQIUABQAAAAIAIdO4kAzLwWeOwAAADkAAAAQAAAAAAAAAAEAIAAAAB0BAABkcnMvc2hhcGV4bWwu&#10;eG1sUEsFBgAAAAAGAAYAWwEAAMc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20XX / 9-20XX / 6              学校：稻壳学院                        专业：软件工程/本科</w:t>
                        </w: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408;top:4626;height:820;width:11523;" filled="f" stroked="f" coordsize="21600,21600" o:gfxdata="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LQy6y+AAAA2w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textAlignment w:val="auto"/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595959" w:themeColor="text1" w:themeTint="A6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主修课程：</w:t>
                        </w:r>
                        <w:r>
                          <w:rPr>
                            <w:rFonts w:hint="eastAsia" w:ascii="仓耳渔阳体 W03" w:hAnsi="仓耳渔阳体 W03" w:eastAsia="仓耳渔阳体 W03" w:cs="仓耳渔阳体 W03"/>
                            <w:b w:val="0"/>
                            <w:bCs w:val="0"/>
                            <w:color w:val="3B3838" w:themeColor="background2" w:themeShade="40"/>
                            <w:sz w:val="21"/>
                            <w:szCs w:val="21"/>
                            <w:lang w:val="en-US" w:eastAsia="zh-CN"/>
                          </w:rPr>
                          <w:t>数字逻辑电路 Flash动画制作 C语言程序设计 JAVA语言程序设计 JAVA WEB开发 JAVA EE开发与应用课程设计 数据库开发与实现等。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1904365</wp:posOffset>
                </wp:positionV>
                <wp:extent cx="6676390" cy="454660"/>
                <wp:effectExtent l="10795" t="0" r="0" b="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390" cy="454660"/>
                          <a:chOff x="1264" y="3282"/>
                          <a:chExt cx="10514" cy="716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1264" y="3282"/>
                            <a:ext cx="10515" cy="717"/>
                            <a:chOff x="1242" y="3282"/>
                            <a:chExt cx="10515" cy="717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242" y="3282"/>
                              <a:ext cx="10377" cy="717"/>
                              <a:chOff x="924" y="3268"/>
                              <a:chExt cx="10377" cy="717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1113" y="3471"/>
                                <a:ext cx="10188" cy="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66" name="组合 66"/>
                            <wpg:cNvGrpSpPr/>
                            <wpg:grpSpPr>
                              <a:xfrm rot="0">
                                <a:off x="924" y="3268"/>
                                <a:ext cx="2007" cy="717"/>
                                <a:chOff x="1070" y="4236"/>
                                <a:chExt cx="2007" cy="717"/>
                              </a:xfrm>
                            </wpg:grpSpPr>
                            <wps:wsp>
                              <wps:cNvPr id="53" name="矩形 36"/>
                              <wps:cNvSpPr/>
                              <wps:spPr>
                                <a:xfrm>
                                  <a:off x="1070" y="4427"/>
                                  <a:ext cx="367" cy="3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667FB8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algn="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" name="文本框 32"/>
                              <wps:cNvSpPr txBox="1"/>
                              <wps:spPr>
                                <a:xfrm>
                                  <a:off x="1476" y="4236"/>
                                  <a:ext cx="1601" cy="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仓耳渔阳体 W03" w:hAnsi="仓耳渔阳体 W03" w:eastAsia="仓耳渔阳体 W03" w:cs="仓耳渔阳体 W03"/>
                                        <w:b/>
                                        <w:bCs/>
                                        <w:color w:val="667FB8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教育背景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1" name="文本框 51"/>
                          <wps:cNvSpPr txBox="1"/>
                          <wps:spPr>
                            <a:xfrm>
                              <a:off x="9663" y="3290"/>
                              <a:ext cx="2094" cy="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仓耳渔阳体 W03" w:hAnsi="仓耳渔阳体 W03" w:eastAsia="仓耳渔阳体 W03" w:cs="仓耳渔阳体 W03"/>
                                    <w:b w:val="0"/>
                                    <w:bCs w:val="0"/>
                                    <w:color w:val="667FB8"/>
                                    <w:spacing w:val="40"/>
                                    <w:kern w:val="4"/>
                                    <w:sz w:val="21"/>
                                    <w:szCs w:val="21"/>
                                    <w:lang w:val="en-US" w:eastAsia="zh-CN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4" name="图片 12" descr="333437323830383b333437313134393bbdccd3fd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6" y="3528"/>
                            <a:ext cx="277" cy="2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pt;margin-top:149.95pt;height:35.8pt;width:525.7pt;z-index:251669504;mso-width-relative:page;mso-height-relative:page;" coordorigin="1264,3282" coordsize="10514,716" o:gfxdata="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">
                <o:lock v:ext="edit" aspectratio="f"/>
                <v:group id="_x0000_s1026" o:spid="_x0000_s1026" o:spt="203" style="position:absolute;left:1264;top:3282;height:717;width:10515;" coordorigin="1242,3282" coordsize="10515,717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<o:lock v:ext="edit" aspectratio="f"/>
                  <v:group id="_x0000_s1026" o:spid="_x0000_s1026" o:spt="203" style="position:absolute;left:1242;top:3282;height:717;width:10377;" coordorigin="924,3268" coordsize="10377,717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  <o:lock v:ext="edit" aspectratio="f"/>
                    <v:rect id="_x0000_s1026" o:spid="_x0000_s1026" o:spt="1" style="position:absolute;left:1113;top:3471;height:349;width:10188;v-text-anchor:middle;" fillcolor="#F2F2F2 [3052]" filled="t" stroked="f" coordsize="21600,21600" o:gfxdata="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Oa5xsvwAAANoAAAAPAAAAAAAAAAEAIAAAADgAAABkcnMvZG93bnJl&#10;di54bWxQSwECFAAUAAAACACHTuJAMy8FnjsAAAA5AAAAEAAAAAAAAAABACAAAAAkAQAAZHJzL3No&#10;YXBleG1sLnhtbFBLBQYAAAAABgAGAFsBAADO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group id="_x0000_s1026" o:spid="_x0000_s1026" o:spt="203" style="position:absolute;left:924;top:3268;height:717;width:2007;" coordorigin="1070,4236" coordsize="2007,717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    <o:lock v:ext="edit" aspectratio="f"/>
                      <v:shape id="矩形 36" o:spid="_x0000_s1026" o:spt="3" type="#_x0000_t3" style="position:absolute;left:1070;top:4427;height:368;width:367;v-text-anchor:middle;" fillcolor="#667FB8" filled="t" stroked="t" coordsize="21600,21600" o:gfxdata="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aRZ0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1pt" color="#FFFFFF [3212]" miterlimit="8" joinstyle="miter"/>
                        <v:imagedata o:title=""/>
                        <o:lock v:ext="edit" aspectratio="f"/>
                        <v:shadow on="t" color="#000000" opacity="26214f" offset="3pt,0pt" origin="-32768f,0f" matrix="65536f,0f,0f,65536f"/>
                      </v:shape>
                      <v:shape id="文本框 32" o:spid="_x0000_s1026" o:spt="202" type="#_x0000_t202" style="position:absolute;left:1476;top:4236;height:717;width:1601;" filled="f" stroked="f" coordsize="21600,21600" o:gfxdata="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LwBEb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667FB8"/>
                                  <w:sz w:val="24"/>
                                  <w:szCs w:val="24"/>
                                  <w:lang w:val="en-US" w:eastAsia="zh-CN"/>
                                </w:rPr>
                                <w:t>教育背景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026" o:spid="_x0000_s1026" o:spt="202" type="#_x0000_t202" style="position:absolute;left:9663;top:3290;height:606;width:2094;" filled="f" stroked="f" coordsize="21600,21600" o:gfxdata="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gJV270AAADbAAAADwAAAAAAAAABACAAAAA4AAAAZHJzL2Rvd25yZXYu&#10;eG1sUEsBAhQAFAAAAAgAh07iQDMvBZ47AAAAOQAAABAAAAAAAAAAAQAgAAAAIgEAAGRycy9zaGFw&#10;ZXhtbC54bWxQSwUGAAAAAAYABgBbAQAAz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仓耳渔阳体 W03" w:hAnsi="仓耳渔阳体 W03" w:eastAsia="仓耳渔阳体 W03" w:cs="仓耳渔阳体 W03"/>
                              <w:b w:val="0"/>
                              <w:bCs w:val="0"/>
                              <w:color w:val="667FB8"/>
                              <w:spacing w:val="40"/>
                              <w:kern w:val="4"/>
                              <w:sz w:val="21"/>
                              <w:szCs w:val="21"/>
                              <w:lang w:val="en-US" w:eastAsia="zh-CN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  <v:shape id="图片 12" o:spid="_x0000_s1026" o:spt="75" alt="333437323830383b333437313134393bbdccd3fd" type="#_x0000_t75" style="position:absolute;left:1316;top:3528;height:277;width:277;" filled="f" o:preferrelative="t" stroked="f" coordsize="21600,21600" o:gfxdata="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pjpr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28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82550</wp:posOffset>
                </wp:positionV>
                <wp:extent cx="1814195" cy="737870"/>
                <wp:effectExtent l="0" t="0" r="0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195" cy="737870"/>
                          <a:chOff x="4000" y="943"/>
                          <a:chExt cx="2857" cy="1162"/>
                        </a:xfrm>
                      </wpg:grpSpPr>
                      <wps:wsp>
                        <wps:cNvPr id="18" name="文本框 34"/>
                        <wps:cNvSpPr txBox="1"/>
                        <wps:spPr>
                          <a:xfrm>
                            <a:off x="4004" y="1454"/>
                            <a:ext cx="2853" cy="6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color w:val="FFFFFF" w:themeColor="background1"/>
                                  <w:sz w:val="22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求职意向：JAVA工程师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34"/>
                        <wps:cNvSpPr txBox="1"/>
                        <wps:spPr>
                          <a:xfrm>
                            <a:off x="4000" y="943"/>
                            <a:ext cx="1570" cy="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仓耳渔阳体 W03" w:hAnsi="仓耳渔阳体 W03" w:eastAsia="仓耳渔阳体 W03" w:cs="仓耳渔阳体 W03"/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仓耳渔阳体 W03" w:hAnsi="仓耳渔阳体 W03" w:eastAsia="仓耳渔阳体 W03" w:cs="仓耳渔阳体 W03"/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稻小壳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9pt;margin-top:6.5pt;height:58.1pt;width:142.85pt;z-index:251666432;mso-width-relative:page;mso-height-relative:page;" coordorigin="4000,943" coordsize="2857,1162" o:gfxdata="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WAAAAZHJzL1BLAQIUABQAAAAIAIdO4kAH+jy/2QAAAAkBAAAPAAAA&#10;AAAAAAEAIAAAADgAAABkcnMvZG93bnJldi54bWxQSwECFAAUAAAACACHTuJASqjUxOICAAAiCAAA&#10;DgAAAAAAAAABACAAAAA+AQAAZHJzL2Uyb0RvYy54bWxQSwUGAAAAAAYABgBZAQAAkgYAAAAA&#10;">
                <o:lock v:ext="edit" aspectratio="f"/>
                <v:shape id="文本框 34" o:spid="_x0000_s1026" o:spt="202" type="#_x0000_t202" style="position:absolute;left:4004;top:1454;height:651;width:2853;" filled="f" stroked="f" coordsize="21600,21600" o:gfxdata="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1UkWGvwAAANs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仓耳渔阳体 W03" w:hAnsi="仓耳渔阳体 W03" w:eastAsia="仓耳渔阳体 W03" w:cs="仓耳渔阳体 W03"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color w:val="FFFFFF" w:themeColor="background1"/>
                            <w:sz w:val="22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求职意向：JAVA工程师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4000;top:943;height:650;width:1570;" filled="f" stroked="f" coordsize="21600,21600" o:gfxdata="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zdH0vAAAANs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仓耳渔阳体 W03" w:hAnsi="仓耳渔阳体 W03" w:eastAsia="仓耳渔阳体 W03" w:cs="仓耳渔阳体 W03"/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仓耳渔阳体 W03" w:hAnsi="仓耳渔阳体 W03" w:eastAsia="仓耳渔阳体 W03" w:cs="仓耳渔阳体 W03"/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稻小壳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-1905</wp:posOffset>
                </wp:positionV>
                <wp:extent cx="8419465" cy="946150"/>
                <wp:effectExtent l="4445" t="42545" r="8890" b="527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9465" cy="946150"/>
                          <a:chOff x="-40" y="280"/>
                          <a:chExt cx="13259" cy="1490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4384" y="290"/>
                            <a:ext cx="8835" cy="14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库存数据 5"/>
                        <wps:cNvSpPr/>
                        <wps:spPr>
                          <a:xfrm flipH="1">
                            <a:off x="-40" y="280"/>
                            <a:ext cx="5302" cy="1490"/>
                          </a:xfrm>
                          <a:prstGeom prst="flowChartOnlineStorage">
                            <a:avLst/>
                          </a:prstGeom>
                          <a:solidFill>
                            <a:srgbClr val="667FB8"/>
                          </a:solidFill>
                          <a:ln w="31750"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9.35pt;margin-top:-0.15pt;height:74.5pt;width:662.95pt;z-index:251665408;mso-width-relative:page;mso-height-relative:page;" coordorigin="-40,280" coordsize="13259,1490" o:gfxdata="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">
                <o:lock v:ext="edit" aspectratio="f"/>
                <v:rect id="_x0000_s1026" o:spid="_x0000_s1026" o:spt="1" style="position:absolute;left:4384;top:290;height:1479;width:8835;v-text-anchor:middle;" fillcolor="#F2F2F2 [3052]" filled="t" stroked="f" coordsize="21600,21600" o:gfxdata="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xUJpvvwAAANoAAAAPAAAAAAAAAAEAIAAAADgAAABkcnMvZG93bnJl&#10;di54bWxQSwECFAAUAAAACACHTuJAMy8FnjsAAAA5AAAAEAAAAAAAAAABACAAAAAkAQAAZHJzL3No&#10;YXBleG1sLnhtbFBLBQYAAAAABgAGAFsBAADO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130" type="#_x0000_t130" style="position:absolute;left:-40;top:280;flip:x;height:1490;width:5302;v-text-anchor:middle;" fillcolor="#667FB8" filled="t" stroked="f" coordsize="21600,21600" o:gfxdata="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GdjoL0AAADaAAAADwAAAAAAAAABACAAAAA4AAAAZHJzL2Rvd25yZXYu&#10;eG1sUEsBAhQAFAAAAAgAh07iQDMvBZ47AAAAOQAAABAAAAAAAAAAAQAgAAAAIgEAAGRycy9zaGFw&#10;ZXhtbC54bWxQSwUGAAAAAAYABgBbAQAAzAMAAAAA&#10;">
                  <v:fill on="t" focussize="0,0"/>
                  <v:stroke on="f" weight="2.5pt" miterlimit="8" joinstyle="miter"/>
                  <v:imagedata o:title=""/>
                  <o:lock v:ext="edit" aspectratio="f"/>
                  <v:shadow on="t" color="#000000" opacity="26214f" offset="3pt,0pt" origin="-32768f,0f" matrix="65536f,0f,0f,65536f"/>
                </v:shape>
              </v:group>
            </w:pict>
          </mc:Fallback>
        </mc:AlternateContent>
      </w:r>
    </w:p>
    <w:p>
      <w:pPr>
        <w:tabs>
          <w:tab w:val="left" w:pos="2018"/>
        </w:tabs>
        <w:bidi w:val="0"/>
        <w:jc w:val="left"/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1" w:fontKey="{B6EB0880-2222-21E8-E1F4-3564F01C5291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仓耳渔阳体 W03">
    <w:altName w:val="Apple SD Gothic Neo"/>
    <w:panose1 w:val="02020400000000000000"/>
    <w:charset w:val="86"/>
    <w:family w:val="auto"/>
    <w:pitch w:val="default"/>
    <w:sig w:usb0="00000000" w:usb1="00000000" w:usb2="00000012" w:usb3="00000000" w:csb0="00040001" w:csb1="00000000"/>
    <w:embedRegular r:id="rId2" w:fontKey="{C3A91375-E59A-FC17-E1F4-356486AF8233}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8D5C"/>
    <w:multiLevelType w:val="singleLevel"/>
    <w:tmpl w:val="87988D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21AA6E1"/>
    <w:multiLevelType w:val="singleLevel"/>
    <w:tmpl w:val="A21AA6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86A060B"/>
    <w:multiLevelType w:val="singleLevel"/>
    <w:tmpl w:val="C86A06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attachedTemplate r:id="rId1"/>
  <w:documentProtection w:enforcement="0"/>
  <w:defaultTabStop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12FA0C95"/>
    <w:rsid w:val="02A3144F"/>
    <w:rsid w:val="030A0578"/>
    <w:rsid w:val="0341737A"/>
    <w:rsid w:val="03830824"/>
    <w:rsid w:val="09033D79"/>
    <w:rsid w:val="0A65298C"/>
    <w:rsid w:val="0A7F33CB"/>
    <w:rsid w:val="0B4D1E43"/>
    <w:rsid w:val="0F6E2388"/>
    <w:rsid w:val="12FA0C95"/>
    <w:rsid w:val="133A3F9F"/>
    <w:rsid w:val="17025DE1"/>
    <w:rsid w:val="19AC242B"/>
    <w:rsid w:val="1C8651B5"/>
    <w:rsid w:val="1D350989"/>
    <w:rsid w:val="1F8D2130"/>
    <w:rsid w:val="1FA310F4"/>
    <w:rsid w:val="1FCA360B"/>
    <w:rsid w:val="210E54DE"/>
    <w:rsid w:val="21D342CD"/>
    <w:rsid w:val="237613B4"/>
    <w:rsid w:val="248C431C"/>
    <w:rsid w:val="28E94B34"/>
    <w:rsid w:val="29BA649E"/>
    <w:rsid w:val="2FED3E78"/>
    <w:rsid w:val="304D4AAC"/>
    <w:rsid w:val="349F69BC"/>
    <w:rsid w:val="369F2700"/>
    <w:rsid w:val="36E3662D"/>
    <w:rsid w:val="37E73BC4"/>
    <w:rsid w:val="38B30C88"/>
    <w:rsid w:val="3CFE322E"/>
    <w:rsid w:val="41087697"/>
    <w:rsid w:val="41A75102"/>
    <w:rsid w:val="44586B88"/>
    <w:rsid w:val="455C26A8"/>
    <w:rsid w:val="45E729AE"/>
    <w:rsid w:val="47D46525"/>
    <w:rsid w:val="480F4054"/>
    <w:rsid w:val="48757D08"/>
    <w:rsid w:val="4E8C5DAC"/>
    <w:rsid w:val="4FB82BD0"/>
    <w:rsid w:val="50C25AB5"/>
    <w:rsid w:val="52371FE5"/>
    <w:rsid w:val="55274F4D"/>
    <w:rsid w:val="55C42C97"/>
    <w:rsid w:val="57AB792D"/>
    <w:rsid w:val="58920462"/>
    <w:rsid w:val="59F16476"/>
    <w:rsid w:val="5B7C4AB2"/>
    <w:rsid w:val="5BC8585F"/>
    <w:rsid w:val="5F903222"/>
    <w:rsid w:val="6143613A"/>
    <w:rsid w:val="6DD47C3F"/>
    <w:rsid w:val="6EB42DB6"/>
    <w:rsid w:val="6EE6547B"/>
    <w:rsid w:val="70445142"/>
    <w:rsid w:val="72B859E7"/>
    <w:rsid w:val="748422DF"/>
    <w:rsid w:val="758E6D2D"/>
    <w:rsid w:val="7789082B"/>
    <w:rsid w:val="79AD2F36"/>
    <w:rsid w:val="7BDE639C"/>
    <w:rsid w:val="7D6A22B8"/>
    <w:rsid w:val="7E8104AE"/>
    <w:rsid w:val="7F5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2.svg"/><Relationship Id="rId7" Type="http://schemas.openxmlformats.org/officeDocument/2006/relationships/image" Target="media/image3.png"/><Relationship Id="rId6" Type="http://schemas.openxmlformats.org/officeDocument/2006/relationships/image" Target="media/image1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7.png"/><Relationship Id="rId27" Type="http://schemas.openxmlformats.org/officeDocument/2006/relationships/image" Target="media/image8.sv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7.sv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6.sv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5.sv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4.svg"/><Relationship Id="rId11" Type="http://schemas.openxmlformats.org/officeDocument/2006/relationships/image" Target="media/image5.png"/><Relationship Id="rId10" Type="http://schemas.openxmlformats.org/officeDocument/2006/relationships/image" Target="media/image3.sv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iyuechun/Library/Containers/com.kingsoft.wpsoffice.mac/Data/.kingsoft/office6/templates/download/f8944a5d-90a2-46a5-ad97-160cf222807d/JAVA&#36719;&#20214;&#27979;&#35797;&#24037;&#31243;&#24072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JAVA软件测试工程师简历.docx</Template>
  <Pages>3</Pages>
  <Words>314</Words>
  <Characters>326</Characters>
  <Lines>0</Lines>
  <Paragraphs>0</Paragraphs>
  <TotalTime>18</TotalTime>
  <ScaleCrop>false</ScaleCrop>
  <LinksUpToDate>false</LinksUpToDate>
  <CharactersWithSpaces>476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2023-04-12T08:00:00Z</dcterms:created>
  <dc:creator>黎跃春  ChainDesk.CN</dc:creator>
  <cp:lastModifiedBy>黎跃春  ChainDesk.CN</cp:lastModifiedBy>
  <dcterms:modified xsi:type="dcterms:W3CDTF">2023-04-12T08:01:37Z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KSOSaveFontToCloudKey">
    <vt:lpwstr>1156128460_btnclosed</vt:lpwstr>
  </property>
  <property fmtid="{D5CDD505-2E9C-101B-9397-08002B2CF9AE}" pid="4" name="ICV">
    <vt:lpwstr>5AE4A1E85B85697280F435646BE7407D_41</vt:lpwstr>
  </property>
  <property fmtid="{D5CDD505-2E9C-101B-9397-08002B2CF9AE}" pid="5" name="KSOTemplateUUID">
    <vt:lpwstr>v1.0_mb_L60Gwy6ST0ZSFJNfciMWTQ==</vt:lpwstr>
  </property>
</Properties>
</file>